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29" w:rsidRPr="009E3410" w:rsidRDefault="00746929" w:rsidP="009E13D8">
      <w:pPr>
        <w:rPr>
          <w:sz w:val="40"/>
          <w:szCs w:val="40"/>
          <w:u w:val="single"/>
        </w:rPr>
      </w:pPr>
      <w:r w:rsidRPr="009E3410">
        <w:rPr>
          <w:sz w:val="40"/>
          <w:szCs w:val="40"/>
          <w:u w:val="single"/>
        </w:rPr>
        <w:t>Vragenlijst voor leerlingen</w:t>
      </w:r>
    </w:p>
    <w:p w:rsidR="00746929" w:rsidRPr="0007298A" w:rsidRDefault="00746929" w:rsidP="009E3410">
      <w:pPr>
        <w:rPr>
          <w:sz w:val="32"/>
          <w:szCs w:val="32"/>
        </w:rPr>
      </w:pPr>
      <w:r w:rsidRPr="0007298A">
        <w:rPr>
          <w:sz w:val="32"/>
          <w:szCs w:val="32"/>
        </w:rPr>
        <w:t>Hout in de groene ruimte</w:t>
      </w:r>
      <w:r>
        <w:rPr>
          <w:sz w:val="32"/>
          <w:szCs w:val="32"/>
        </w:rPr>
        <w:t>: b</w:t>
      </w:r>
      <w:r w:rsidRPr="0007298A">
        <w:rPr>
          <w:sz w:val="32"/>
          <w:szCs w:val="32"/>
        </w:rPr>
        <w:t xml:space="preserve">asiskennis hout voor T3.1 en T4.1 </w:t>
      </w:r>
    </w:p>
    <w:p w:rsidR="00746929" w:rsidRPr="0007298A" w:rsidRDefault="00746929" w:rsidP="009E3410">
      <w:pPr>
        <w:rPr>
          <w:sz w:val="32"/>
          <w:szCs w:val="32"/>
        </w:rPr>
      </w:pPr>
      <w:r w:rsidRPr="0007298A">
        <w:rPr>
          <w:sz w:val="32"/>
          <w:szCs w:val="32"/>
        </w:rPr>
        <w:t>Bij deze vragenlijst horen ook de powerpoint ‘Hout in de gro</w:t>
      </w:r>
      <w:r>
        <w:rPr>
          <w:sz w:val="32"/>
          <w:szCs w:val="32"/>
        </w:rPr>
        <w:t>ene ruimte’, de catalogus van V</w:t>
      </w:r>
      <w:r w:rsidRPr="0007298A">
        <w:rPr>
          <w:sz w:val="32"/>
          <w:szCs w:val="32"/>
        </w:rPr>
        <w:t xml:space="preserve">an Swaay’ te Schijndel ( pdf op internet), het hoofdstuk </w:t>
      </w:r>
      <w:r>
        <w:rPr>
          <w:sz w:val="32"/>
          <w:szCs w:val="32"/>
        </w:rPr>
        <w:t>‘</w:t>
      </w:r>
      <w:r w:rsidRPr="0007298A">
        <w:rPr>
          <w:sz w:val="32"/>
          <w:szCs w:val="32"/>
        </w:rPr>
        <w:t>Hout</w:t>
      </w:r>
      <w:r>
        <w:rPr>
          <w:sz w:val="32"/>
          <w:szCs w:val="32"/>
        </w:rPr>
        <w:t>’</w:t>
      </w:r>
      <w:r w:rsidRPr="0007298A">
        <w:rPr>
          <w:sz w:val="32"/>
          <w:szCs w:val="32"/>
        </w:rPr>
        <w:t xml:space="preserve"> uit het </w:t>
      </w:r>
      <w:r>
        <w:rPr>
          <w:sz w:val="32"/>
          <w:szCs w:val="32"/>
        </w:rPr>
        <w:t xml:space="preserve">boek </w:t>
      </w:r>
      <w:r w:rsidRPr="009E3410">
        <w:rPr>
          <w:i/>
          <w:sz w:val="32"/>
          <w:szCs w:val="32"/>
        </w:rPr>
        <w:t>Materiaalkunde Bouwen MBO</w:t>
      </w:r>
      <w:r w:rsidRPr="0007298A">
        <w:rPr>
          <w:sz w:val="32"/>
          <w:szCs w:val="32"/>
        </w:rPr>
        <w:t>,</w:t>
      </w:r>
      <w:r>
        <w:rPr>
          <w:sz w:val="32"/>
          <w:szCs w:val="32"/>
        </w:rPr>
        <w:t xml:space="preserve"> hoofdstuk 6 uit het boek </w:t>
      </w:r>
      <w:r w:rsidRPr="009E3410">
        <w:rPr>
          <w:i/>
          <w:sz w:val="32"/>
          <w:szCs w:val="32"/>
        </w:rPr>
        <w:t>Grondige Aanpak</w:t>
      </w:r>
      <w:r w:rsidRPr="0007298A">
        <w:rPr>
          <w:sz w:val="32"/>
          <w:szCs w:val="32"/>
        </w:rPr>
        <w:t xml:space="preserve"> en een excursie naar houthandel Fransen in Deurne.</w:t>
      </w:r>
    </w:p>
    <w:p w:rsidR="00746929" w:rsidRPr="009E13D8" w:rsidRDefault="00746929" w:rsidP="009E13D8">
      <w:r w:rsidRPr="009E13D8">
        <w:t>Hiermee kun je antwoord geven op de volgende vragen:</w:t>
      </w:r>
    </w:p>
    <w:p w:rsidR="00746929" w:rsidRPr="009E13D8" w:rsidRDefault="00746929" w:rsidP="009E13D8">
      <w:r w:rsidRPr="009E13D8">
        <w:t>1.Wat is de duurzaamheidsklasse van:</w:t>
      </w:r>
    </w:p>
    <w:p w:rsidR="00746929" w:rsidRPr="009E13D8" w:rsidRDefault="00746929" w:rsidP="009E13D8">
      <w:pPr>
        <w:numPr>
          <w:ilvl w:val="0"/>
          <w:numId w:val="2"/>
        </w:numPr>
      </w:pPr>
      <w:r w:rsidRPr="009E13D8">
        <w:t xml:space="preserve">Azobe </w:t>
      </w:r>
    </w:p>
    <w:p w:rsidR="00746929" w:rsidRPr="009E13D8" w:rsidRDefault="00746929" w:rsidP="009E13D8">
      <w:pPr>
        <w:numPr>
          <w:ilvl w:val="0"/>
          <w:numId w:val="2"/>
        </w:numPr>
      </w:pPr>
      <w:r w:rsidRPr="009E13D8">
        <w:t>Wilgen</w:t>
      </w:r>
      <w:r w:rsidRPr="009E13D8">
        <w:tab/>
      </w:r>
    </w:p>
    <w:p w:rsidR="00746929" w:rsidRPr="009E13D8" w:rsidRDefault="00746929" w:rsidP="009E13D8">
      <w:pPr>
        <w:numPr>
          <w:ilvl w:val="0"/>
          <w:numId w:val="2"/>
        </w:numPr>
      </w:pPr>
      <w:r w:rsidRPr="009E13D8">
        <w:t>Eiken</w:t>
      </w:r>
    </w:p>
    <w:p w:rsidR="00746929" w:rsidRPr="009E13D8" w:rsidRDefault="00746929" w:rsidP="009E13D8">
      <w:pPr>
        <w:numPr>
          <w:ilvl w:val="0"/>
          <w:numId w:val="2"/>
        </w:numPr>
      </w:pPr>
      <w:r w:rsidRPr="009E13D8">
        <w:t xml:space="preserve">Robinia </w:t>
      </w:r>
    </w:p>
    <w:p w:rsidR="00746929" w:rsidRPr="009E13D8" w:rsidRDefault="00746929" w:rsidP="009E13D8">
      <w:pPr>
        <w:numPr>
          <w:ilvl w:val="0"/>
          <w:numId w:val="2"/>
        </w:numPr>
      </w:pPr>
      <w:r w:rsidRPr="009E13D8">
        <w:t>Vuren</w:t>
      </w:r>
    </w:p>
    <w:p w:rsidR="00746929" w:rsidRDefault="00746929" w:rsidP="009E13D8">
      <w:r w:rsidRPr="009E13D8">
        <w:t>2.Hoe wordt impregneermiddel in/op hout aangebracht?</w:t>
      </w:r>
    </w:p>
    <w:p w:rsidR="00746929" w:rsidRDefault="00746929" w:rsidP="009E13D8"/>
    <w:p w:rsidR="00746929" w:rsidRPr="009E13D8" w:rsidRDefault="00746929" w:rsidP="009E13D8"/>
    <w:p w:rsidR="00746929" w:rsidRDefault="00746929" w:rsidP="009E13D8">
      <w:r w:rsidRPr="009E13D8">
        <w:t>3.Wat is het voornaamste verduurzamingsmiddel bij de Celfix impregneermethode?</w:t>
      </w:r>
    </w:p>
    <w:p w:rsidR="00746929" w:rsidRDefault="00746929" w:rsidP="009E13D8"/>
    <w:p w:rsidR="00746929" w:rsidRDefault="00746929" w:rsidP="009E13D8"/>
    <w:p w:rsidR="00746929" w:rsidRDefault="00746929" w:rsidP="009E13D8">
      <w:r w:rsidRPr="009E13D8">
        <w:t>4.Wat is een biocide?</w:t>
      </w:r>
    </w:p>
    <w:p w:rsidR="00746929" w:rsidRDefault="00746929" w:rsidP="009E13D8"/>
    <w:p w:rsidR="00746929" w:rsidRPr="009E13D8" w:rsidRDefault="00746929" w:rsidP="009E13D8"/>
    <w:p w:rsidR="00746929" w:rsidRPr="009E13D8" w:rsidRDefault="00746929" w:rsidP="009E13D8">
      <w:r w:rsidRPr="009E13D8">
        <w:t>5. Waaruit wordt creosoot gewonnen?</w:t>
      </w:r>
    </w:p>
    <w:p w:rsidR="00746929" w:rsidRDefault="00746929" w:rsidP="009E13D8"/>
    <w:p w:rsidR="00746929" w:rsidRPr="009E13D8" w:rsidRDefault="00746929" w:rsidP="009E13D8">
      <w:r w:rsidRPr="009E13D8">
        <w:t>6. Zet in de juiste volgorde van binnen naar buiten:</w:t>
      </w:r>
    </w:p>
    <w:p w:rsidR="00746929" w:rsidRDefault="00746929" w:rsidP="009E13D8">
      <w:r>
        <w:t>s</w:t>
      </w:r>
      <w:r w:rsidRPr="009E13D8">
        <w:t>pinthout, bast, schors, hart, kernhout, cambium</w:t>
      </w:r>
    </w:p>
    <w:p w:rsidR="00746929" w:rsidRPr="009E13D8" w:rsidRDefault="00746929" w:rsidP="009E13D8"/>
    <w:p w:rsidR="00746929" w:rsidRDefault="00746929" w:rsidP="009E13D8">
      <w:r w:rsidRPr="009E13D8">
        <w:t>8. Welk hout is duurzamer</w:t>
      </w:r>
      <w:r>
        <w:t>:</w:t>
      </w:r>
      <w:r w:rsidRPr="009E13D8">
        <w:t xml:space="preserve"> spint- of kernhout?</w:t>
      </w:r>
    </w:p>
    <w:p w:rsidR="00746929" w:rsidRPr="009E13D8" w:rsidRDefault="00746929" w:rsidP="009E13D8"/>
    <w:p w:rsidR="00746929" w:rsidRDefault="00746929" w:rsidP="009E13D8">
      <w:r w:rsidRPr="009E13D8">
        <w:t xml:space="preserve">9. In spinthout zitten de houtvaten. Wat </w:t>
      </w:r>
      <w:r>
        <w:t xml:space="preserve">is </w:t>
      </w:r>
      <w:r w:rsidRPr="009E13D8">
        <w:t xml:space="preserve">de functie van de houtvaten? (Wat is de Engelse naam van spinthout?) </w:t>
      </w:r>
    </w:p>
    <w:p w:rsidR="00746929" w:rsidRPr="009E13D8" w:rsidRDefault="00746929" w:rsidP="009E13D8"/>
    <w:p w:rsidR="00746929" w:rsidRDefault="00746929" w:rsidP="009E13D8">
      <w:r w:rsidRPr="009E13D8">
        <w:t>10. Welk materiaal zet het cambium naar binnen af en welk materiaal naar buiten?</w:t>
      </w:r>
    </w:p>
    <w:p w:rsidR="00746929" w:rsidRPr="009E13D8" w:rsidRDefault="00746929" w:rsidP="009E13D8"/>
    <w:p w:rsidR="00746929" w:rsidRDefault="00746929" w:rsidP="009E13D8">
      <w:r w:rsidRPr="009E13D8">
        <w:t>11. Wat zijn gebruiksklassen?</w:t>
      </w:r>
    </w:p>
    <w:p w:rsidR="00746929" w:rsidRDefault="00746929" w:rsidP="009E13D8"/>
    <w:p w:rsidR="00746929" w:rsidRPr="009E13D8" w:rsidRDefault="00746929" w:rsidP="009E13D8"/>
    <w:p w:rsidR="00746929" w:rsidRPr="009E13D8" w:rsidRDefault="00746929" w:rsidP="009E13D8">
      <w:r w:rsidRPr="009E13D8">
        <w:t>12. Welke duurzaamheidsklassen zijn er?</w:t>
      </w:r>
    </w:p>
    <w:p w:rsidR="00746929" w:rsidRPr="009E13D8" w:rsidRDefault="00746929" w:rsidP="009E13D8">
      <w:r w:rsidRPr="009E13D8">
        <w:t>13. Wat is de hoogste duurzaamheidsklasse?</w:t>
      </w:r>
    </w:p>
    <w:p w:rsidR="00746929" w:rsidRDefault="00746929" w:rsidP="009E13D8">
      <w:r w:rsidRPr="009E13D8">
        <w:t>14. Wat is op vlam gezaagd hout?</w:t>
      </w:r>
    </w:p>
    <w:p w:rsidR="00746929" w:rsidRPr="009E13D8" w:rsidRDefault="00746929" w:rsidP="009E13D8"/>
    <w:p w:rsidR="00746929" w:rsidRDefault="00746929" w:rsidP="009E13D8">
      <w:r w:rsidRPr="009E13D8">
        <w:t>15. Wat is het voordeel van kwartiers gezaagd hout?</w:t>
      </w:r>
    </w:p>
    <w:p w:rsidR="00746929" w:rsidRPr="009E13D8" w:rsidRDefault="00746929" w:rsidP="009E13D8"/>
    <w:p w:rsidR="00746929" w:rsidRPr="009E13D8" w:rsidRDefault="00746929" w:rsidP="009E13D8">
      <w:r w:rsidRPr="009E13D8">
        <w:t xml:space="preserve">16. In welke richting zet </w:t>
      </w:r>
      <w:r>
        <w:t>e</w:t>
      </w:r>
      <w:r w:rsidRPr="009E13D8">
        <w:t>en plank het meeste uit? In de lengte of in de breedte?</w:t>
      </w:r>
    </w:p>
    <w:p w:rsidR="00746929" w:rsidRDefault="00746929" w:rsidP="009E13D8">
      <w:r w:rsidRPr="009E13D8">
        <w:t>17. Wat is scheluw trekken van hout?</w:t>
      </w:r>
    </w:p>
    <w:p w:rsidR="00746929" w:rsidRPr="009E13D8" w:rsidRDefault="00746929" w:rsidP="009E13D8"/>
    <w:p w:rsidR="00746929" w:rsidRDefault="00746929" w:rsidP="009E13D8">
      <w:r w:rsidRPr="009E13D8">
        <w:t>18. Waarom leg je een pla</w:t>
      </w:r>
      <w:r>
        <w:t>nk als een bootje als je hem op</w:t>
      </w:r>
      <w:r w:rsidRPr="009E13D8">
        <w:t>slaat?</w:t>
      </w:r>
    </w:p>
    <w:p w:rsidR="00746929" w:rsidRPr="009E13D8" w:rsidRDefault="00746929" w:rsidP="009E13D8"/>
    <w:p w:rsidR="00746929" w:rsidRDefault="00746929" w:rsidP="009E13D8">
      <w:r w:rsidRPr="009E13D8">
        <w:t>19. Wat zijn kopscheuren?</w:t>
      </w:r>
    </w:p>
    <w:p w:rsidR="00746929" w:rsidRPr="009E13D8" w:rsidRDefault="00746929" w:rsidP="009E13D8"/>
    <w:p w:rsidR="00746929" w:rsidRDefault="00746929" w:rsidP="009E13D8">
      <w:r w:rsidRPr="009E13D8">
        <w:t>20. Wat kun je doen tegen kopscheuren?</w:t>
      </w:r>
    </w:p>
    <w:p w:rsidR="00746929" w:rsidRDefault="00746929" w:rsidP="009E13D8"/>
    <w:p w:rsidR="00746929" w:rsidRPr="009E13D8" w:rsidRDefault="00746929" w:rsidP="009E13D8"/>
    <w:p w:rsidR="00746929" w:rsidRDefault="00746929" w:rsidP="009E13D8">
      <w:r w:rsidRPr="009E13D8">
        <w:t>21. Wat zijn droogscheuren?</w:t>
      </w:r>
    </w:p>
    <w:p w:rsidR="00746929" w:rsidRDefault="00746929" w:rsidP="009E13D8"/>
    <w:p w:rsidR="00746929" w:rsidRPr="009E13D8" w:rsidRDefault="00746929" w:rsidP="009E13D8"/>
    <w:p w:rsidR="00746929" w:rsidRDefault="00746929" w:rsidP="009E13D8">
      <w:r w:rsidRPr="009E13D8">
        <w:t>22. Waarom lopen de scheuren in een rondhouten paal naar de kern?</w:t>
      </w:r>
    </w:p>
    <w:p w:rsidR="00746929" w:rsidRDefault="00746929" w:rsidP="009E13D8"/>
    <w:p w:rsidR="00746929" w:rsidRPr="009E13D8" w:rsidRDefault="00746929" w:rsidP="009E13D8"/>
    <w:p w:rsidR="00746929" w:rsidRPr="009E13D8" w:rsidRDefault="00746929" w:rsidP="009E13D8">
      <w:r>
        <w:t>23. Wat betekent</w:t>
      </w:r>
      <w:r w:rsidRPr="009E13D8">
        <w:t xml:space="preserve"> PKS?</w:t>
      </w:r>
    </w:p>
    <w:p w:rsidR="00746929" w:rsidRDefault="00746929" w:rsidP="009E13D8">
      <w:r w:rsidRPr="009E13D8">
        <w:t>24. Henri van Son gebruikt het liefst onbehandelde boompalen. Waarom?</w:t>
      </w:r>
    </w:p>
    <w:p w:rsidR="00746929" w:rsidRDefault="00746929" w:rsidP="009E13D8"/>
    <w:p w:rsidR="00746929" w:rsidRPr="009E13D8" w:rsidRDefault="00746929" w:rsidP="009E13D8"/>
    <w:p w:rsidR="00746929" w:rsidRPr="009E13D8" w:rsidRDefault="00746929" w:rsidP="009E13D8">
      <w:r w:rsidRPr="009E13D8">
        <w:t>25. Carboleum, teerolie, creo-luc, creosoot. Uit welke grondstof wordt dit biocide gewonnen?</w:t>
      </w:r>
    </w:p>
    <w:p w:rsidR="00746929" w:rsidRDefault="00746929" w:rsidP="009E13D8">
      <w:r>
        <w:t>26. Wat zijn de gevaren en</w:t>
      </w:r>
      <w:r w:rsidRPr="009E13D8">
        <w:t xml:space="preserve"> irritaties van creosoot?</w:t>
      </w:r>
    </w:p>
    <w:p w:rsidR="00746929" w:rsidRPr="009E13D8" w:rsidRDefault="00746929" w:rsidP="009E13D8"/>
    <w:p w:rsidR="00746929" w:rsidRDefault="00746929" w:rsidP="009E13D8">
      <w:r w:rsidRPr="009E13D8">
        <w:t>27. Welk metaal is vooral werkzaam als biocide bij geïmpregneerd hout?</w:t>
      </w:r>
    </w:p>
    <w:p w:rsidR="00746929" w:rsidRPr="009E13D8" w:rsidRDefault="00746929" w:rsidP="009E13D8"/>
    <w:p w:rsidR="00746929" w:rsidRDefault="00746929" w:rsidP="009E13D8">
      <w:r>
        <w:t>28. Is</w:t>
      </w:r>
      <w:r w:rsidRPr="009E13D8">
        <w:t xml:space="preserve"> het impregneermiddel overal even diep in het hout doorgedrongen?</w:t>
      </w:r>
    </w:p>
    <w:p w:rsidR="00746929" w:rsidRDefault="00746929" w:rsidP="009E13D8"/>
    <w:p w:rsidR="00746929" w:rsidRPr="009E13D8" w:rsidRDefault="00746929" w:rsidP="009E13D8"/>
    <w:p w:rsidR="00746929" w:rsidRDefault="00746929" w:rsidP="009E13D8">
      <w:r w:rsidRPr="009E13D8">
        <w:t>29. Waarom is bij spintvrij geschuurd robinia het spinthout weggeschuurd?</w:t>
      </w:r>
    </w:p>
    <w:p w:rsidR="00746929" w:rsidRDefault="00746929" w:rsidP="009E13D8"/>
    <w:p w:rsidR="00746929" w:rsidRPr="009E13D8" w:rsidRDefault="00746929" w:rsidP="009E13D8"/>
    <w:p w:rsidR="00746929" w:rsidRDefault="00746929" w:rsidP="009E13D8"/>
    <w:p w:rsidR="00746929" w:rsidRDefault="00746929" w:rsidP="009E13D8">
      <w:r w:rsidRPr="009E13D8">
        <w:t>30. Modihout, Platohout en Firmowood. Op welke wijze is dit hout verduurzaamd?</w:t>
      </w:r>
    </w:p>
    <w:p w:rsidR="00746929" w:rsidRDefault="00746929" w:rsidP="009E13D8"/>
    <w:p w:rsidR="00746929" w:rsidRPr="009E13D8" w:rsidRDefault="00746929" w:rsidP="009E13D8"/>
    <w:p w:rsidR="00746929" w:rsidRDefault="00746929" w:rsidP="009E13D8">
      <w:r w:rsidRPr="009E13D8">
        <w:t xml:space="preserve">31. Moet je bij het zagen of schuren van hout een stofkapje aan doen? </w:t>
      </w:r>
    </w:p>
    <w:p w:rsidR="00746929" w:rsidRDefault="00746929" w:rsidP="009E13D8"/>
    <w:p w:rsidR="00746929" w:rsidRPr="009E13D8" w:rsidRDefault="00746929" w:rsidP="009E13D8"/>
    <w:p w:rsidR="00746929" w:rsidRPr="009E13D8" w:rsidRDefault="00746929" w:rsidP="009E13D8">
      <w:r w:rsidRPr="009E13D8">
        <w:t>32. Als je een spijker in een boom slaat</w:t>
      </w:r>
      <w:r>
        <w:t>,</w:t>
      </w:r>
      <w:r w:rsidRPr="009E13D8">
        <w:t xml:space="preserve"> zit deze na tien jaar dan nog even hoog of hoger in de boom? </w:t>
      </w:r>
    </w:p>
    <w:p w:rsidR="00746929" w:rsidRDefault="00746929" w:rsidP="009E3410">
      <w:pPr>
        <w:rPr>
          <w:sz w:val="36"/>
          <w:szCs w:val="36"/>
        </w:rPr>
      </w:pPr>
    </w:p>
    <w:p w:rsidR="00746929" w:rsidRPr="009E3410" w:rsidRDefault="00746929" w:rsidP="009E3410">
      <w:pPr>
        <w:rPr>
          <w:szCs w:val="24"/>
        </w:rPr>
      </w:pPr>
      <w:r w:rsidRPr="009E3410">
        <w:rPr>
          <w:szCs w:val="24"/>
        </w:rPr>
        <w:t xml:space="preserve">Ga naar </w:t>
      </w:r>
      <w:hyperlink r:id="rId5" w:history="1">
        <w:r w:rsidRPr="009E3410">
          <w:rPr>
            <w:rStyle w:val="Hyperlink"/>
            <w:szCs w:val="24"/>
          </w:rPr>
          <w:t>http://www.vanswaay.nl/pdf/catalogus_vanswaay.pdf</w:t>
        </w:r>
      </w:hyperlink>
      <w:r w:rsidRPr="009E3410">
        <w:rPr>
          <w:szCs w:val="24"/>
        </w:rPr>
        <w:t xml:space="preserve"> en beantwoord de vragen: </w:t>
      </w:r>
    </w:p>
    <w:p w:rsidR="00746929" w:rsidRDefault="00746929" w:rsidP="00720AAA">
      <w:pPr>
        <w:numPr>
          <w:ilvl w:val="0"/>
          <w:numId w:val="4"/>
        </w:numPr>
      </w:pPr>
      <w:r w:rsidRPr="009E13D8">
        <w:t>Wat is het verschil tussen een toogscherm en een rechtscherm?</w:t>
      </w: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>Wat is het verschil tussen bezaagd en geschaafd?</w:t>
      </w:r>
    </w:p>
    <w:p w:rsidR="00746929" w:rsidRDefault="00746929" w:rsidP="00720AAA">
      <w:pPr>
        <w:pStyle w:val="ListParagraph"/>
      </w:pP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>Wat is het verschil tussen gespijkerd en rvs geschroefd?</w:t>
      </w: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>Wat zijn regels in een schuttingdeel?</w:t>
      </w:r>
    </w:p>
    <w:p w:rsidR="00746929" w:rsidRDefault="00746929" w:rsidP="00720AAA">
      <w:pPr>
        <w:pStyle w:val="ListParagraph"/>
      </w:pP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>Wat is een trellis?</w:t>
      </w: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>Wat is de duurzaamheidsklasse van een wilgenteenmat?</w:t>
      </w:r>
    </w:p>
    <w:p w:rsidR="00746929" w:rsidRDefault="00746929" w:rsidP="00720AAA">
      <w:pPr>
        <w:pStyle w:val="ListParagraph"/>
      </w:pP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 xml:space="preserve">Van welke houtsoort is en Frans rolhek gemaakt en wat is </w:t>
      </w:r>
      <w:r>
        <w:t xml:space="preserve">de </w:t>
      </w:r>
      <w:r w:rsidRPr="009E13D8">
        <w:t>duurzaamheidsklasse</w:t>
      </w:r>
      <w:r>
        <w:t xml:space="preserve"> van dit hout</w:t>
      </w:r>
      <w:r w:rsidRPr="009E13D8">
        <w:t>?</w:t>
      </w: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>
        <w:t>Wat betekent</w:t>
      </w:r>
      <w:r w:rsidRPr="009E13D8">
        <w:t xml:space="preserve"> celfix?</w:t>
      </w:r>
    </w:p>
    <w:p w:rsidR="00746929" w:rsidRDefault="00746929" w:rsidP="00720AAA">
      <w:pPr>
        <w:pStyle w:val="ListParagraph"/>
      </w:pP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>Wat is de duurzaamheidsklasse van een tuintegel naaldhout? Hoe lang gaan deze dan mee?</w:t>
      </w: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 xml:space="preserve">Wat is ‘Embalit NTK, groen’? </w:t>
      </w:r>
    </w:p>
    <w:p w:rsidR="00746929" w:rsidRDefault="00746929" w:rsidP="00720AAA">
      <w:pPr>
        <w:pStyle w:val="ListParagraph"/>
      </w:pP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>Wat betekenen de termen veer en groef bij een blokhutprofiel op blz. 17?</w:t>
      </w: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>Wat is een paal met een diamantkop?</w:t>
      </w:r>
    </w:p>
    <w:p w:rsidR="00746929" w:rsidRDefault="00746929" w:rsidP="00720AAA">
      <w:pPr>
        <w:pStyle w:val="ListParagraph"/>
      </w:pP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>Wat is een schaaldeel?</w:t>
      </w: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 xml:space="preserve">Mag je </w:t>
      </w:r>
      <w:r>
        <w:t>e</w:t>
      </w:r>
      <w:r w:rsidRPr="009E13D8">
        <w:t>en gegroefde vlonderplank ‘antislip’</w:t>
      </w:r>
      <w:r>
        <w:t xml:space="preserve"> </w:t>
      </w:r>
      <w:r w:rsidRPr="009E13D8">
        <w:t>noemen?</w:t>
      </w:r>
    </w:p>
    <w:p w:rsidR="00746929" w:rsidRDefault="00746929" w:rsidP="00720AAA">
      <w:pPr>
        <w:pStyle w:val="ListParagraph"/>
      </w:pP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>Waar worden rabatdelen voor gebruikt?</w:t>
      </w:r>
    </w:p>
    <w:p w:rsidR="00746929" w:rsidRPr="009E13D8" w:rsidRDefault="00746929" w:rsidP="00720AAA"/>
    <w:p w:rsidR="00746929" w:rsidRDefault="00746929" w:rsidP="00720AAA">
      <w:pPr>
        <w:numPr>
          <w:ilvl w:val="0"/>
          <w:numId w:val="4"/>
        </w:numPr>
      </w:pPr>
      <w:r w:rsidRPr="009E13D8">
        <w:t>Wat is er bijzonder aan de HV boompaal?</w:t>
      </w:r>
    </w:p>
    <w:p w:rsidR="00746929" w:rsidRDefault="00746929" w:rsidP="00720AAA">
      <w:pPr>
        <w:pStyle w:val="ListParagraph"/>
      </w:pPr>
    </w:p>
    <w:p w:rsidR="00746929" w:rsidRPr="009E13D8" w:rsidRDefault="00746929" w:rsidP="00720AAA"/>
    <w:p w:rsidR="00746929" w:rsidRPr="009E13D8" w:rsidRDefault="00746929" w:rsidP="00720AAA">
      <w:pPr>
        <w:numPr>
          <w:ilvl w:val="0"/>
          <w:numId w:val="4"/>
        </w:numPr>
      </w:pPr>
      <w:r w:rsidRPr="009E13D8">
        <w:t>Wat is het verschil tussen een paal PKS en gefreesd?</w:t>
      </w:r>
    </w:p>
    <w:p w:rsidR="00746929" w:rsidRDefault="00746929"/>
    <w:sectPr w:rsidR="00746929" w:rsidSect="00C2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6A4A"/>
    <w:multiLevelType w:val="hybridMultilevel"/>
    <w:tmpl w:val="DD521A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F01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23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CD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49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06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A23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EF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38B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35A589F"/>
    <w:multiLevelType w:val="hybridMultilevel"/>
    <w:tmpl w:val="6D5C0060"/>
    <w:lvl w:ilvl="0" w:tplc="B0A42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A2F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6E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A3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562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883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80E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0E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708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8B469D"/>
    <w:multiLevelType w:val="hybridMultilevel"/>
    <w:tmpl w:val="88A8118C"/>
    <w:lvl w:ilvl="0" w:tplc="76506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01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23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CD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49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06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A23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EF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38B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858564A"/>
    <w:multiLevelType w:val="hybridMultilevel"/>
    <w:tmpl w:val="2AC2C2C6"/>
    <w:lvl w:ilvl="0" w:tplc="AF140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EE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92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85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2A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CA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06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E3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008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3D8"/>
    <w:rsid w:val="0002028E"/>
    <w:rsid w:val="0007298A"/>
    <w:rsid w:val="00081836"/>
    <w:rsid w:val="000B23B1"/>
    <w:rsid w:val="00167680"/>
    <w:rsid w:val="002357F6"/>
    <w:rsid w:val="002D64B2"/>
    <w:rsid w:val="003D3927"/>
    <w:rsid w:val="003E1A2B"/>
    <w:rsid w:val="004E0CB5"/>
    <w:rsid w:val="00530535"/>
    <w:rsid w:val="005545B5"/>
    <w:rsid w:val="00562DB1"/>
    <w:rsid w:val="00693BE8"/>
    <w:rsid w:val="006D071D"/>
    <w:rsid w:val="00705896"/>
    <w:rsid w:val="00720AAA"/>
    <w:rsid w:val="00746929"/>
    <w:rsid w:val="00806329"/>
    <w:rsid w:val="008F0CC6"/>
    <w:rsid w:val="009950DE"/>
    <w:rsid w:val="009B2647"/>
    <w:rsid w:val="009E13D8"/>
    <w:rsid w:val="009E3410"/>
    <w:rsid w:val="00B8652C"/>
    <w:rsid w:val="00C26061"/>
    <w:rsid w:val="00E06014"/>
    <w:rsid w:val="00E42F1E"/>
    <w:rsid w:val="00E8527D"/>
    <w:rsid w:val="00EF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61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13D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29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5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6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2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nswaay.nl/pdf/catalogus_vanswaa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511</Words>
  <Characters>2813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 leerlingen</dc:title>
  <dc:subject/>
  <dc:creator>Eigenaar</dc:creator>
  <cp:keywords/>
  <dc:description/>
  <cp:lastModifiedBy>Henri van Son</cp:lastModifiedBy>
  <cp:revision>2</cp:revision>
  <cp:lastPrinted>2011-06-15T05:52:00Z</cp:lastPrinted>
  <dcterms:created xsi:type="dcterms:W3CDTF">2011-06-15T05:53:00Z</dcterms:created>
  <dcterms:modified xsi:type="dcterms:W3CDTF">2011-06-15T05:53:00Z</dcterms:modified>
</cp:coreProperties>
</file>